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8A18CA" w14:textId="77777777" w:rsidR="00A71203" w:rsidRDefault="00A71203" w:rsidP="00A71203"/>
    <w:p w14:paraId="32E5C58A" w14:textId="77777777" w:rsidR="00A71203" w:rsidRPr="00D04E0E" w:rsidRDefault="00A71203" w:rsidP="00D87023">
      <w:pPr>
        <w:pStyle w:val="Heading2"/>
        <w:numPr>
          <w:ilvl w:val="0"/>
          <w:numId w:val="0"/>
        </w:numPr>
        <w:ind w:left="562" w:hanging="420"/>
        <w:jc w:val="center"/>
      </w:pPr>
      <w:bookmarkStart w:id="0" w:name="_Toc491175323"/>
      <w:bookmarkStart w:id="1" w:name="_Toc495404259"/>
      <w:r w:rsidRPr="004279C8">
        <w:t>Hazardous Work Permit Form</w:t>
      </w:r>
      <w:bookmarkEnd w:id="0"/>
      <w:bookmarkEnd w:id="1"/>
      <w:r w:rsidR="000B1EB6">
        <w:t xml:space="preserve"> Template</w:t>
      </w:r>
    </w:p>
    <w:p w14:paraId="33D815E7" w14:textId="77777777" w:rsidR="00A71203" w:rsidRPr="00D04E0E" w:rsidRDefault="00A71203" w:rsidP="00A71203"/>
    <w:tbl>
      <w:tblPr>
        <w:tblW w:w="10350" w:type="dxa"/>
        <w:tblInd w:w="-6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251"/>
        <w:gridCol w:w="1179"/>
        <w:gridCol w:w="897"/>
        <w:gridCol w:w="454"/>
        <w:gridCol w:w="434"/>
        <w:gridCol w:w="195"/>
        <w:gridCol w:w="2070"/>
        <w:gridCol w:w="451"/>
        <w:gridCol w:w="674"/>
        <w:gridCol w:w="1035"/>
      </w:tblGrid>
      <w:tr w:rsidR="00A71203" w:rsidRPr="00396711" w14:paraId="49AA62DB" w14:textId="77777777" w:rsidTr="00A71203">
        <w:tc>
          <w:tcPr>
            <w:tcW w:w="5491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03CCFF6F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line="140" w:lineRule="exac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>WORK DESCRIPTION</w:t>
            </w:r>
          </w:p>
        </w:tc>
        <w:tc>
          <w:tcPr>
            <w:tcW w:w="4859" w:type="dxa"/>
            <w:gridSpan w:val="6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6A7007DC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>WORK LOCATION</w:t>
            </w:r>
          </w:p>
          <w:p w14:paraId="66EA6826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225C5EFD" w14:textId="77777777" w:rsidTr="00A71203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14:paraId="289F385D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F42023A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>EST. START DATE</w:t>
            </w:r>
          </w:p>
        </w:tc>
      </w:tr>
      <w:tr w:rsidR="00A71203" w:rsidRPr="00396711" w14:paraId="39DF0C9B" w14:textId="77777777" w:rsidTr="00A71203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14:paraId="4CB4C363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B87EA3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>REQUESTED BY</w:t>
            </w:r>
          </w:p>
        </w:tc>
      </w:tr>
      <w:tr w:rsidR="00A71203" w:rsidRPr="00396711" w14:paraId="107B8BA9" w14:textId="77777777" w:rsidTr="00A71203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14:paraId="3CF36489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64A78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>REQUEST DATE</w:t>
            </w:r>
          </w:p>
        </w:tc>
      </w:tr>
      <w:tr w:rsidR="00A71203" w:rsidRPr="00396711" w14:paraId="1B002DB0" w14:textId="77777777" w:rsidTr="00A71203">
        <w:tc>
          <w:tcPr>
            <w:tcW w:w="5491" w:type="dxa"/>
            <w:gridSpan w:val="5"/>
            <w:tcBorders>
              <w:left w:val="double" w:sz="4" w:space="0" w:color="auto"/>
            </w:tcBorders>
          </w:tcPr>
          <w:p w14:paraId="6EA98CE9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98FC186" w14:textId="77777777" w:rsidR="00A71203" w:rsidRPr="00396711" w:rsidRDefault="00A71203" w:rsidP="00A71203">
            <w:pPr>
              <w:tabs>
                <w:tab w:val="center" w:pos="2173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ab/>
              <w:t>SITE SURVEYS</w:t>
            </w:r>
          </w:p>
        </w:tc>
      </w:tr>
      <w:tr w:rsidR="00A71203" w:rsidRPr="00396711" w14:paraId="6F01A3B2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14:paraId="70E58417" w14:textId="77777777" w:rsidR="00A71203" w:rsidRPr="00396711" w:rsidRDefault="00A71203" w:rsidP="00A71203">
            <w:pPr>
              <w:tabs>
                <w:tab w:val="center" w:pos="263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ab/>
              <w:t>HAZARDOUS CONDITIONS</w:t>
            </w: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30094750" w14:textId="77777777" w:rsidR="00A71203" w:rsidRPr="00396711" w:rsidRDefault="00A71203" w:rsidP="00A71203">
            <w:pPr>
              <w:tabs>
                <w:tab w:val="right" w:pos="4327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>TYPE              NUMBER               DATE</w:t>
            </w:r>
            <w:r w:rsidRPr="00396711">
              <w:rPr>
                <w:spacing w:val="-2"/>
                <w:sz w:val="16"/>
              </w:rPr>
              <w:tab/>
              <w:t>BY</w:t>
            </w:r>
          </w:p>
        </w:tc>
      </w:tr>
      <w:tr w:rsidR="00A71203" w:rsidRPr="00396711" w14:paraId="5C4421B8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14:paraId="2CF1E97D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79723C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1EBE3A40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14:paraId="3CCE71ED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6F5620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1DF30FBB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14:paraId="02CD7A54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FDA8A29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7A399DAD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14:paraId="10AF325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C2A9F9A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2414B3B1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</w:tcBorders>
          </w:tcPr>
          <w:p w14:paraId="0F62E1AC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F7845A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6C7B0BDB" w14:textId="77777777" w:rsidTr="00A71203">
        <w:tc>
          <w:tcPr>
            <w:tcW w:w="5491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493E6498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  <w:tc>
          <w:tcPr>
            <w:tcW w:w="4859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9A5E62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  <w:tab w:val="left" w:pos="6216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</w:p>
        </w:tc>
      </w:tr>
      <w:tr w:rsidR="00A71203" w:rsidRPr="00396711" w14:paraId="7CEC447C" w14:textId="77777777" w:rsidTr="00A71203">
        <w:tc>
          <w:tcPr>
            <w:tcW w:w="10350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82B87C" w14:textId="77777777" w:rsidR="00A71203" w:rsidRPr="00396711" w:rsidRDefault="00A71203" w:rsidP="00A71203">
            <w:pPr>
              <w:tabs>
                <w:tab w:val="center" w:pos="4920"/>
              </w:tabs>
              <w:spacing w:before="90" w:after="54" w:line="140" w:lineRule="exact"/>
              <w:jc w:val="left"/>
              <w:rPr>
                <w:spacing w:val="-2"/>
                <w:sz w:val="16"/>
              </w:rPr>
            </w:pPr>
            <w:r w:rsidRPr="00396711">
              <w:rPr>
                <w:spacing w:val="-2"/>
                <w:sz w:val="16"/>
              </w:rPr>
              <w:tab/>
              <w:t>REQUIRED PERSONNEL PROTECTIVE CLOTHING AND EQUIPMENT</w:t>
            </w:r>
          </w:p>
        </w:tc>
      </w:tr>
      <w:tr w:rsidR="00A71203" w:rsidRPr="00396711" w14:paraId="3B170E36" w14:textId="77777777" w:rsidTr="00A71203">
        <w:tc>
          <w:tcPr>
            <w:tcW w:w="1710" w:type="dxa"/>
            <w:tcBorders>
              <w:left w:val="double" w:sz="4" w:space="0" w:color="auto"/>
            </w:tcBorders>
          </w:tcPr>
          <w:p w14:paraId="0F0C4847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600"/>
                <w:tab w:val="left" w:pos="1032"/>
                <w:tab w:val="left" w:pos="1608"/>
                <w:tab w:val="left" w:pos="2184"/>
                <w:tab w:val="left" w:pos="2760"/>
              </w:tabs>
              <w:spacing w:before="90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HEAD/EYES</w:t>
            </w:r>
          </w:p>
        </w:tc>
        <w:tc>
          <w:tcPr>
            <w:tcW w:w="2430" w:type="dxa"/>
            <w:gridSpan w:val="2"/>
            <w:tcBorders>
              <w:left w:val="single" w:sz="6" w:space="0" w:color="auto"/>
            </w:tcBorders>
          </w:tcPr>
          <w:p w14:paraId="653D8FC0" w14:textId="77777777" w:rsidR="00A71203" w:rsidRPr="00396711" w:rsidRDefault="00A71203" w:rsidP="00A71203">
            <w:pPr>
              <w:tabs>
                <w:tab w:val="right" w:pos="1776"/>
              </w:tabs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FEET</w:t>
            </w:r>
          </w:p>
        </w:tc>
        <w:tc>
          <w:tcPr>
            <w:tcW w:w="1980" w:type="dxa"/>
            <w:gridSpan w:val="4"/>
            <w:tcBorders>
              <w:left w:val="single" w:sz="6" w:space="0" w:color="auto"/>
            </w:tcBorders>
          </w:tcPr>
          <w:p w14:paraId="05C0AF4A" w14:textId="77777777" w:rsidR="00A71203" w:rsidRPr="00396711" w:rsidRDefault="00A71203" w:rsidP="00A71203">
            <w:pPr>
              <w:tabs>
                <w:tab w:val="right" w:pos="1776"/>
              </w:tabs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HANDS</w:t>
            </w:r>
          </w:p>
        </w:tc>
        <w:tc>
          <w:tcPr>
            <w:tcW w:w="2070" w:type="dxa"/>
            <w:tcBorders>
              <w:left w:val="single" w:sz="6" w:space="0" w:color="auto"/>
            </w:tcBorders>
          </w:tcPr>
          <w:p w14:paraId="4C116AFF" w14:textId="77777777" w:rsidR="00A71203" w:rsidRPr="00396711" w:rsidRDefault="00A71203" w:rsidP="00A71203">
            <w:pPr>
              <w:tabs>
                <w:tab w:val="right" w:pos="1776"/>
              </w:tabs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BODY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  <w:right w:val="double" w:sz="4" w:space="0" w:color="auto"/>
            </w:tcBorders>
          </w:tcPr>
          <w:p w14:paraId="53428C8E" w14:textId="77777777" w:rsidR="00A71203" w:rsidRPr="00396711" w:rsidRDefault="00A71203" w:rsidP="00A71203">
            <w:pPr>
              <w:tabs>
                <w:tab w:val="right" w:pos="1935"/>
              </w:tabs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RESPIRATORY</w:t>
            </w:r>
          </w:p>
        </w:tc>
      </w:tr>
      <w:tr w:rsidR="00A71203" w:rsidRPr="00396711" w14:paraId="2DEE639D" w14:textId="77777777" w:rsidTr="00A7120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7E88F34C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SAFETY GLASSES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66EAA7F6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GOGGLES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533A8439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FACE SHIELD </w:t>
            </w:r>
            <w:r w:rsidRPr="00396711">
              <w:rPr>
                <w:spacing w:val="-1"/>
                <w:sz w:val="16"/>
              </w:rPr>
              <w:t></w:t>
            </w:r>
          </w:p>
          <w:p w14:paraId="06EF6237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HARD HAT </w:t>
            </w:r>
            <w:r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289793DA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RUBBER BOOTS </w:t>
            </w:r>
            <w:r w:rsidRPr="00396711">
              <w:rPr>
                <w:spacing w:val="-1"/>
                <w:sz w:val="16"/>
              </w:rPr>
              <w:t></w:t>
            </w:r>
          </w:p>
          <w:p w14:paraId="5A0FCAB1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PLASTIC BOOTS </w:t>
            </w:r>
            <w:r w:rsidRPr="00396711">
              <w:rPr>
                <w:spacing w:val="-1"/>
                <w:sz w:val="16"/>
              </w:rPr>
              <w:t></w:t>
            </w:r>
          </w:p>
          <w:p w14:paraId="2ADFC07E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HIP WADERS </w:t>
            </w:r>
            <w:r w:rsidRPr="00396711">
              <w:rPr>
                <w:spacing w:val="-1"/>
                <w:sz w:val="16"/>
              </w:rPr>
              <w:t></w:t>
            </w:r>
          </w:p>
          <w:p w14:paraId="64E87398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6"/>
              </w:rPr>
            </w:pPr>
            <w:r w:rsidRPr="00396711">
              <w:rPr>
                <w:spacing w:val="-1"/>
                <w:sz w:val="14"/>
              </w:rPr>
              <w:t xml:space="preserve">STEEL-TOED SHOES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44A7758B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DISPOSABLE SHOE COVERS </w:t>
            </w:r>
            <w:r w:rsidRPr="00396711">
              <w:rPr>
                <w:spacing w:val="-1"/>
                <w:sz w:val="16"/>
              </w:rPr>
              <w:t></w:t>
            </w:r>
          </w:p>
          <w:p w14:paraId="675541D7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4CCBC7F8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COTTON GLOVES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40C36064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LATEX GLOVES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2255BA5E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RUBBER GLOVES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4DDB5A0D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NEOPRENE GLOVES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731A7D83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SURGICAL GLOVES </w:t>
            </w:r>
            <w:r w:rsidRPr="00396711">
              <w:rPr>
                <w:spacing w:val="-1"/>
                <w:sz w:val="16"/>
              </w:rPr>
              <w:t></w:t>
            </w:r>
          </w:p>
          <w:p w14:paraId="5A4DEDCB" w14:textId="77777777" w:rsidR="00A71203" w:rsidRPr="00396711" w:rsidRDefault="00A71203" w:rsidP="00A71203">
            <w:pPr>
              <w:tabs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  <w:tab w:val="left" w:pos="3802"/>
                <w:tab w:val="left" w:pos="4378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POLYVINYL ALCOHOL </w:t>
            </w:r>
            <w:r w:rsidRPr="00396711">
              <w:rPr>
                <w:spacing w:val="-1"/>
                <w:sz w:val="16"/>
              </w:rPr>
              <w:t></w:t>
            </w:r>
          </w:p>
          <w:p w14:paraId="7AA87177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LEATHER GLOVES </w:t>
            </w:r>
            <w:r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2B15D193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COVERALL/COTTON </w:t>
            </w:r>
            <w:r w:rsidRPr="00396711">
              <w:rPr>
                <w:spacing w:val="-1"/>
                <w:sz w:val="16"/>
              </w:rPr>
              <w:t></w:t>
            </w:r>
          </w:p>
          <w:p w14:paraId="7F15CB3E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COVERALLS/TYVEK </w:t>
            </w:r>
            <w:r w:rsidRPr="00396711">
              <w:rPr>
                <w:spacing w:val="-1"/>
                <w:sz w:val="16"/>
              </w:rPr>
              <w:t></w:t>
            </w:r>
          </w:p>
          <w:p w14:paraId="0222F75F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(REGULAR)       </w:t>
            </w:r>
          </w:p>
          <w:p w14:paraId="1278B614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COVERALLS/TYVEK </w:t>
            </w:r>
            <w:r w:rsidRPr="00396711">
              <w:rPr>
                <w:spacing w:val="-1"/>
                <w:sz w:val="16"/>
              </w:rPr>
              <w:t></w:t>
            </w:r>
          </w:p>
          <w:p w14:paraId="3BEDEA72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(SPECIAL: STATE TYPE)</w:t>
            </w:r>
          </w:p>
          <w:p w14:paraId="3147E557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</w:p>
          <w:p w14:paraId="2E3610D9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  <w:u w:val="single"/>
              </w:rPr>
              <w:t>TYPE</w:t>
            </w:r>
          </w:p>
          <w:p w14:paraId="6B31314B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</w:p>
          <w:p w14:paraId="593CE9A1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RUBBER SUIT </w:t>
            </w:r>
            <w:r w:rsidRPr="00396711">
              <w:rPr>
                <w:spacing w:val="-1"/>
                <w:sz w:val="16"/>
              </w:rPr>
              <w:t></w:t>
            </w:r>
          </w:p>
          <w:p w14:paraId="10DBA82C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ACID SUIT </w:t>
            </w:r>
            <w:r w:rsidRPr="00396711">
              <w:rPr>
                <w:spacing w:val="-1"/>
                <w:sz w:val="16"/>
              </w:rPr>
              <w:t></w:t>
            </w:r>
          </w:p>
          <w:p w14:paraId="55CF5BED" w14:textId="77777777" w:rsidR="00A71203" w:rsidRPr="00396711" w:rsidRDefault="00A71203" w:rsidP="00A71203">
            <w:pPr>
              <w:tabs>
                <w:tab w:val="left" w:pos="-4550"/>
                <w:tab w:val="left" w:pos="-3974"/>
                <w:tab w:val="left" w:pos="-3398"/>
                <w:tab w:val="left" w:pos="-2822"/>
                <w:tab w:val="left" w:pos="-2246"/>
                <w:tab w:val="left" w:pos="-1670"/>
                <w:tab w:val="left" w:pos="-1094"/>
                <w:tab w:val="left" w:pos="-518"/>
                <w:tab w:val="left" w:pos="58"/>
                <w:tab w:val="left" w:pos="634"/>
                <w:tab w:val="left" w:pos="1210"/>
                <w:tab w:val="left" w:pos="1786"/>
                <w:tab w:val="left" w:pos="2362"/>
                <w:tab w:val="left" w:pos="2938"/>
                <w:tab w:val="left" w:pos="3514"/>
                <w:tab w:val="left" w:pos="4090"/>
                <w:tab w:val="left" w:pos="4666"/>
                <w:tab w:val="left" w:pos="524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RAIN SUIT </w:t>
            </w:r>
            <w:r w:rsidRPr="00396711">
              <w:rPr>
                <w:spacing w:val="-1"/>
                <w:sz w:val="16"/>
              </w:rPr>
              <w:t></w:t>
            </w:r>
          </w:p>
          <w:p w14:paraId="0F0678EE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MOON SUIT </w:t>
            </w:r>
            <w:r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659F02C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HALF-FACE </w:t>
            </w:r>
            <w:r w:rsidRPr="00396711">
              <w:rPr>
                <w:spacing w:val="-1"/>
                <w:sz w:val="16"/>
              </w:rPr>
              <w:t></w:t>
            </w:r>
          </w:p>
          <w:p w14:paraId="435F73D1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(NEGATIVE PRESSURE)</w:t>
            </w:r>
            <w:r w:rsidRPr="00396711">
              <w:rPr>
                <w:spacing w:val="-1"/>
                <w:sz w:val="14"/>
                <w:vertAlign w:val="superscript"/>
              </w:rPr>
              <w:t xml:space="preserve"> *</w:t>
            </w:r>
            <w:r w:rsidRPr="00396711">
              <w:rPr>
                <w:spacing w:val="-1"/>
                <w:sz w:val="14"/>
              </w:rPr>
              <w:t xml:space="preserve">  </w:t>
            </w:r>
          </w:p>
          <w:p w14:paraId="3FEAFCBB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FULL-FACE </w:t>
            </w:r>
            <w:r w:rsidRPr="00396711">
              <w:rPr>
                <w:spacing w:val="-1"/>
                <w:sz w:val="16"/>
              </w:rPr>
              <w:t></w:t>
            </w:r>
          </w:p>
          <w:p w14:paraId="34EE69AD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(NEGATIVE PRESSURE)</w:t>
            </w:r>
            <w:r w:rsidRPr="00396711">
              <w:rPr>
                <w:spacing w:val="-1"/>
                <w:sz w:val="14"/>
                <w:vertAlign w:val="superscript"/>
              </w:rPr>
              <w:t xml:space="preserve"> *</w:t>
            </w:r>
            <w:r w:rsidRPr="00396711">
              <w:rPr>
                <w:spacing w:val="-1"/>
                <w:sz w:val="14"/>
              </w:rPr>
              <w:t xml:space="preserve">  </w:t>
            </w:r>
          </w:p>
          <w:p w14:paraId="3958E039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POWERED AIR    </w:t>
            </w:r>
          </w:p>
          <w:p w14:paraId="219EC466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PURIFYING</w:t>
            </w:r>
            <w:r w:rsidRPr="00396711">
              <w:rPr>
                <w:spacing w:val="-1"/>
                <w:sz w:val="14"/>
                <w:vertAlign w:val="superscript"/>
              </w:rPr>
              <w:t>*</w:t>
            </w:r>
            <w:r w:rsidRPr="00396711">
              <w:rPr>
                <w:spacing w:val="-1"/>
                <w:sz w:val="14"/>
              </w:rPr>
              <w:t xml:space="preserve"> </w:t>
            </w:r>
            <w:r w:rsidRPr="00396711">
              <w:rPr>
                <w:spacing w:val="-1"/>
                <w:sz w:val="16"/>
              </w:rPr>
              <w:t></w:t>
            </w:r>
          </w:p>
          <w:p w14:paraId="62E140CA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</w:p>
          <w:p w14:paraId="767F6703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  <w:u w:val="single"/>
              </w:rPr>
            </w:pPr>
            <w:r w:rsidRPr="00396711">
              <w:rPr>
                <w:spacing w:val="-1"/>
                <w:sz w:val="14"/>
                <w:u w:val="single"/>
              </w:rPr>
              <w:t>SPECIFY CARTRIDGE/</w:t>
            </w:r>
          </w:p>
          <w:p w14:paraId="109FD1EF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  <w:u w:val="single"/>
              </w:rPr>
              <w:t>CANISTER TYPE</w:t>
            </w:r>
            <w:r w:rsidRPr="00396711">
              <w:rPr>
                <w:spacing w:val="-1"/>
                <w:sz w:val="14"/>
              </w:rPr>
              <w:t>:</w:t>
            </w:r>
          </w:p>
          <w:p w14:paraId="5E456A68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</w:p>
          <w:p w14:paraId="280FF48B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SUPPLIED AIR HOOD </w:t>
            </w:r>
            <w:r w:rsidRPr="00396711">
              <w:rPr>
                <w:spacing w:val="-1"/>
                <w:sz w:val="16"/>
              </w:rPr>
              <w:t></w:t>
            </w:r>
          </w:p>
          <w:p w14:paraId="07254D65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SANDBLAST HOOD </w:t>
            </w:r>
            <w:r w:rsidRPr="00396711">
              <w:rPr>
                <w:spacing w:val="-1"/>
                <w:sz w:val="16"/>
              </w:rPr>
              <w:t></w:t>
            </w:r>
          </w:p>
          <w:p w14:paraId="3D16C773" w14:textId="77777777" w:rsidR="00A71203" w:rsidRPr="00396711" w:rsidRDefault="00A71203" w:rsidP="00A71203">
            <w:pPr>
              <w:tabs>
                <w:tab w:val="left" w:pos="-6566"/>
                <w:tab w:val="left" w:pos="-5990"/>
                <w:tab w:val="left" w:pos="-5414"/>
                <w:tab w:val="left" w:pos="-4838"/>
                <w:tab w:val="left" w:pos="-4262"/>
                <w:tab w:val="left" w:pos="-3686"/>
                <w:tab w:val="left" w:pos="-3110"/>
                <w:tab w:val="left" w:pos="-2534"/>
                <w:tab w:val="left" w:pos="-1958"/>
                <w:tab w:val="left" w:pos="-1382"/>
                <w:tab w:val="left" w:pos="-806"/>
                <w:tab w:val="left" w:pos="-230"/>
                <w:tab w:val="left" w:pos="346"/>
                <w:tab w:val="left" w:pos="922"/>
                <w:tab w:val="left" w:pos="1498"/>
                <w:tab w:val="left" w:pos="2074"/>
                <w:tab w:val="left" w:pos="2650"/>
                <w:tab w:val="left" w:pos="3226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SELF CONTAINED (SCBA) </w:t>
            </w:r>
            <w:r w:rsidRPr="00396711">
              <w:rPr>
                <w:spacing w:val="-1"/>
                <w:sz w:val="16"/>
              </w:rPr>
              <w:t></w:t>
            </w:r>
          </w:p>
        </w:tc>
      </w:tr>
      <w:tr w:rsidR="00A71203" w:rsidRPr="00396711" w14:paraId="057716CD" w14:textId="77777777" w:rsidTr="00A71203">
        <w:tc>
          <w:tcPr>
            <w:tcW w:w="5925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14:paraId="2D7059E6" w14:textId="77777777" w:rsidR="00A71203" w:rsidRPr="00396711" w:rsidRDefault="00A71203" w:rsidP="00A71203">
            <w:pPr>
              <w:tabs>
                <w:tab w:val="center" w:pos="2854"/>
              </w:tabs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SPECIAL INSTRUCTIONS</w:t>
            </w:r>
          </w:p>
        </w:tc>
        <w:tc>
          <w:tcPr>
            <w:tcW w:w="4425" w:type="dxa"/>
            <w:gridSpan w:val="5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4A359A8E" w14:textId="77777777" w:rsidR="00A71203" w:rsidRPr="00396711" w:rsidRDefault="00A71203" w:rsidP="00A71203">
            <w:pPr>
              <w:tabs>
                <w:tab w:val="right" w:pos="3893"/>
              </w:tabs>
              <w:spacing w:before="90" w:after="54" w:line="140" w:lineRule="exact"/>
              <w:jc w:val="center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MISCELLANEOUS</w:t>
            </w:r>
          </w:p>
        </w:tc>
      </w:tr>
      <w:tr w:rsidR="00A71203" w:rsidRPr="00396711" w14:paraId="680A1BF2" w14:textId="77777777" w:rsidTr="00A71203">
        <w:tc>
          <w:tcPr>
            <w:tcW w:w="2961" w:type="dxa"/>
            <w:gridSpan w:val="2"/>
            <w:tcBorders>
              <w:top w:val="single" w:sz="6" w:space="0" w:color="auto"/>
              <w:left w:val="double" w:sz="4" w:space="0" w:color="auto"/>
            </w:tcBorders>
          </w:tcPr>
          <w:p w14:paraId="44B26873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WATCHMAN </w:t>
            </w:r>
            <w:r w:rsidRPr="00396711">
              <w:rPr>
                <w:spacing w:val="-1"/>
                <w:sz w:val="16"/>
              </w:rPr>
              <w:t></w:t>
            </w:r>
          </w:p>
          <w:p w14:paraId="0B5DE38A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ELECTRICAL LOCKOUT </w:t>
            </w:r>
            <w:r w:rsidRPr="00396711">
              <w:rPr>
                <w:spacing w:val="-1"/>
                <w:sz w:val="16"/>
              </w:rPr>
              <w:t></w:t>
            </w:r>
          </w:p>
          <w:p w14:paraId="2BEEDDDB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PRE-ENTRY MONITORING </w:t>
            </w:r>
            <w:r w:rsidRPr="00396711">
              <w:rPr>
                <w:spacing w:val="-1"/>
                <w:sz w:val="16"/>
              </w:rPr>
              <w:t></w:t>
            </w:r>
          </w:p>
          <w:p w14:paraId="05C1E14B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EMERGENCY EQUIPMENT </w:t>
            </w:r>
            <w:r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</w:tcBorders>
          </w:tcPr>
          <w:p w14:paraId="79ECBFB4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"BUDDY SYSTEM" IN EFFECT </w:t>
            </w:r>
            <w:r w:rsidRPr="00396711">
              <w:rPr>
                <w:spacing w:val="-1"/>
                <w:sz w:val="16"/>
              </w:rPr>
              <w:t></w:t>
            </w:r>
          </w:p>
          <w:p w14:paraId="0A8344D8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JOB COVERAGE BY    </w:t>
            </w:r>
          </w:p>
          <w:p w14:paraId="68F4CE09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SAFETY PROFESSIONAL </w:t>
            </w:r>
            <w:r w:rsidRPr="00396711">
              <w:rPr>
                <w:spacing w:val="-1"/>
                <w:sz w:val="16"/>
              </w:rPr>
              <w:t></w:t>
            </w:r>
          </w:p>
          <w:p w14:paraId="1291189F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SPECIAL TRAINING REQUIRED </w:t>
            </w:r>
            <w:r w:rsidRPr="00396711">
              <w:rPr>
                <w:spacing w:val="-1"/>
                <w:sz w:val="16"/>
              </w:rPr>
              <w:t></w:t>
            </w:r>
          </w:p>
          <w:p w14:paraId="636A4E12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NOISE MONITORING </w:t>
            </w:r>
            <w:r w:rsidRPr="00396711">
              <w:rPr>
                <w:spacing w:val="-1"/>
                <w:sz w:val="16"/>
              </w:rPr>
              <w:t>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041FF3B" w14:textId="77777777" w:rsidR="00A71203" w:rsidRPr="00396711" w:rsidRDefault="00A71203" w:rsidP="00A71203">
            <w:pPr>
              <w:tabs>
                <w:tab w:val="right" w:pos="3893"/>
              </w:tabs>
              <w:spacing w:before="90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  <w:t xml:space="preserve">TAPE GLOVES AND BOOTS TO COVERALLS </w:t>
            </w:r>
            <w:r w:rsidRPr="00396711">
              <w:rPr>
                <w:spacing w:val="-1"/>
                <w:sz w:val="16"/>
              </w:rPr>
              <w:t></w:t>
            </w:r>
          </w:p>
          <w:p w14:paraId="7EE9231E" w14:textId="77777777" w:rsidR="00A71203" w:rsidRPr="00396711" w:rsidRDefault="00A71203" w:rsidP="00A71203">
            <w:pPr>
              <w:tabs>
                <w:tab w:val="right" w:pos="3893"/>
              </w:tabs>
              <w:spacing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  <w:t xml:space="preserve">LIFE LINE </w:t>
            </w:r>
            <w:r w:rsidRPr="00396711">
              <w:rPr>
                <w:spacing w:val="-1"/>
                <w:sz w:val="16"/>
              </w:rPr>
              <w:t></w:t>
            </w:r>
          </w:p>
          <w:p w14:paraId="50F527F1" w14:textId="77777777" w:rsidR="00A71203" w:rsidRPr="00396711" w:rsidRDefault="00A71203" w:rsidP="00A71203">
            <w:pPr>
              <w:tabs>
                <w:tab w:val="right" w:pos="3893"/>
              </w:tabs>
              <w:spacing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  <w:t xml:space="preserve">SAFETY BELT </w:t>
            </w:r>
            <w:r w:rsidRPr="00396711">
              <w:rPr>
                <w:spacing w:val="-1"/>
                <w:sz w:val="16"/>
              </w:rPr>
              <w:t></w:t>
            </w:r>
          </w:p>
        </w:tc>
      </w:tr>
      <w:tr w:rsidR="00A71203" w:rsidRPr="00396711" w14:paraId="48E8449B" w14:textId="77777777" w:rsidTr="00A71203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14:paraId="66DEF31F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14:paraId="1221CECC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3607161E" w14:textId="77777777" w:rsidR="00A71203" w:rsidRPr="00396711" w:rsidRDefault="00A71203" w:rsidP="00A71203">
            <w:pPr>
              <w:tabs>
                <w:tab w:val="center" w:pos="1956"/>
                <w:tab w:val="right" w:pos="3893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  <w:t xml:space="preserve">RADIATION DOSIMETRY     INDV.  </w:t>
            </w:r>
            <w:r w:rsidRPr="00396711">
              <w:rPr>
                <w:spacing w:val="-1"/>
                <w:sz w:val="14"/>
              </w:rPr>
              <w:tab/>
              <w:t>GROUP</w:t>
            </w:r>
          </w:p>
        </w:tc>
      </w:tr>
      <w:tr w:rsidR="00A71203" w:rsidRPr="00396711" w14:paraId="546D088E" w14:textId="77777777" w:rsidTr="00A71203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14:paraId="119CC1A2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14:paraId="45BD16BA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21DC43A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TLD BADGE</w:t>
            </w:r>
          </w:p>
          <w:p w14:paraId="4AFD92B4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EXTREMITY TLD</w:t>
            </w:r>
          </w:p>
          <w:p w14:paraId="7CF1CE9E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SRD 0-200 </w:t>
            </w:r>
            <w:proofErr w:type="spellStart"/>
            <w:r w:rsidRPr="00396711">
              <w:rPr>
                <w:spacing w:val="-1"/>
                <w:sz w:val="14"/>
              </w:rPr>
              <w:t>mR</w:t>
            </w:r>
            <w:proofErr w:type="spellEnd"/>
          </w:p>
          <w:p w14:paraId="63908253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SRD (HIGH)</w:t>
            </w:r>
          </w:p>
          <w:p w14:paraId="39E49EF7" w14:textId="77777777" w:rsidR="00A71203" w:rsidRPr="00396711" w:rsidRDefault="00A71203" w:rsidP="00A71203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spacing w:after="54" w:line="140" w:lineRule="exact"/>
              <w:jc w:val="righ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DIGITAL ALARMING DOSIMETER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</w:tcBorders>
          </w:tcPr>
          <w:p w14:paraId="12B34A64" w14:textId="77777777" w:rsidR="00A71203" w:rsidRPr="00396711" w:rsidRDefault="00A71203" w:rsidP="00A71203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3399DF2" w14:textId="77777777" w:rsidR="00A71203" w:rsidRPr="00396711" w:rsidRDefault="00A71203" w:rsidP="00A71203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</w:tr>
      <w:tr w:rsidR="00A71203" w:rsidRPr="00396711" w14:paraId="17E96BDE" w14:textId="77777777" w:rsidTr="00A71203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14:paraId="75EE1FE7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14:paraId="4B4ADC79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1F8FC08" w14:textId="77777777" w:rsidR="00A71203" w:rsidRPr="00396711" w:rsidRDefault="00A71203" w:rsidP="00A71203">
            <w:pPr>
              <w:tabs>
                <w:tab w:val="center" w:pos="1956"/>
                <w:tab w:val="right" w:pos="3893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  <w:t>I.H. MONITORING        INVD.</w:t>
            </w:r>
            <w:r w:rsidRPr="00396711">
              <w:rPr>
                <w:spacing w:val="-1"/>
                <w:sz w:val="14"/>
              </w:rPr>
              <w:tab/>
              <w:t>GROUP</w:t>
            </w:r>
          </w:p>
        </w:tc>
      </w:tr>
      <w:tr w:rsidR="00A71203" w:rsidRPr="00396711" w14:paraId="163FB287" w14:textId="77777777" w:rsidTr="00A71203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14:paraId="70DBD686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14:paraId="3CC1B955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EEFC605" w14:textId="77777777" w:rsidR="00A71203" w:rsidRPr="00396711" w:rsidRDefault="00A71203" w:rsidP="00A71203">
            <w:pPr>
              <w:tabs>
                <w:tab w:val="center" w:pos="1247"/>
              </w:tabs>
              <w:spacing w:before="90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</w:r>
          </w:p>
          <w:p w14:paraId="7F8CAD57" w14:textId="77777777" w:rsidR="00A71203" w:rsidRPr="00396711" w:rsidRDefault="00A71203" w:rsidP="00A71203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spacing w:line="140" w:lineRule="exact"/>
              <w:jc w:val="left"/>
              <w:rPr>
                <w:spacing w:val="-1"/>
                <w:sz w:val="14"/>
              </w:rPr>
            </w:pPr>
          </w:p>
          <w:p w14:paraId="52E2E8CD" w14:textId="77777777" w:rsidR="00A71203" w:rsidRPr="00396711" w:rsidRDefault="00A71203" w:rsidP="00A71203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spacing w:line="140" w:lineRule="exact"/>
              <w:jc w:val="left"/>
              <w:rPr>
                <w:spacing w:val="-1"/>
                <w:sz w:val="14"/>
              </w:rPr>
            </w:pPr>
          </w:p>
          <w:p w14:paraId="6609E699" w14:textId="77777777" w:rsidR="00A71203" w:rsidRPr="00396711" w:rsidRDefault="00A71203" w:rsidP="00A71203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spacing w:line="140" w:lineRule="exact"/>
              <w:jc w:val="left"/>
              <w:rPr>
                <w:spacing w:val="-1"/>
                <w:sz w:val="14"/>
              </w:rPr>
            </w:pPr>
          </w:p>
          <w:p w14:paraId="24E06B87" w14:textId="77777777" w:rsidR="00A71203" w:rsidRPr="00396711" w:rsidRDefault="00A71203" w:rsidP="00A71203">
            <w:pPr>
              <w:tabs>
                <w:tab w:val="left" w:pos="-6624"/>
                <w:tab w:val="left" w:pos="-6048"/>
                <w:tab w:val="left" w:pos="-5472"/>
                <w:tab w:val="left" w:pos="-4896"/>
                <w:tab w:val="left" w:pos="-4320"/>
                <w:tab w:val="left" w:pos="-3744"/>
                <w:tab w:val="left" w:pos="-3168"/>
                <w:tab w:val="left" w:pos="-2592"/>
                <w:tab w:val="left" w:pos="-2016"/>
                <w:tab w:val="left" w:pos="-1440"/>
                <w:tab w:val="left" w:pos="-864"/>
                <w:tab w:val="left" w:pos="-288"/>
                <w:tab w:val="left" w:pos="288"/>
                <w:tab w:val="left" w:pos="864"/>
                <w:tab w:val="left" w:pos="2016"/>
                <w:tab w:val="left" w:pos="2592"/>
                <w:tab w:val="left" w:pos="3168"/>
              </w:tabs>
              <w:spacing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</w:tcBorders>
          </w:tcPr>
          <w:p w14:paraId="5089DBC1" w14:textId="77777777" w:rsidR="00A71203" w:rsidRPr="00396711" w:rsidRDefault="00A71203" w:rsidP="00A71203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3C0606A" w14:textId="77777777" w:rsidR="00A71203" w:rsidRPr="00396711" w:rsidRDefault="00A71203" w:rsidP="00A71203">
            <w:pPr>
              <w:tabs>
                <w:tab w:val="left" w:pos="-9340"/>
                <w:tab w:val="left" w:pos="-8764"/>
                <w:tab w:val="left" w:pos="-8188"/>
                <w:tab w:val="left" w:pos="-7612"/>
                <w:tab w:val="left" w:pos="-7036"/>
                <w:tab w:val="left" w:pos="-6460"/>
                <w:tab w:val="left" w:pos="-5884"/>
                <w:tab w:val="left" w:pos="-5308"/>
                <w:tab w:val="left" w:pos="-4732"/>
                <w:tab w:val="left" w:pos="-4156"/>
                <w:tab w:val="left" w:pos="-3580"/>
                <w:tab w:val="left" w:pos="-3004"/>
                <w:tab w:val="left" w:pos="-2428"/>
                <w:tab w:val="left" w:pos="-1852"/>
                <w:tab w:val="left" w:pos="-1276"/>
                <w:tab w:val="left" w:pos="-700"/>
                <w:tab w:val="left" w:pos="-124"/>
                <w:tab w:val="left" w:pos="452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</w:tr>
      <w:tr w:rsidR="00A71203" w:rsidRPr="00396711" w14:paraId="1BC3C795" w14:textId="77777777" w:rsidTr="00A71203">
        <w:tc>
          <w:tcPr>
            <w:tcW w:w="2961" w:type="dxa"/>
            <w:gridSpan w:val="2"/>
            <w:tcBorders>
              <w:left w:val="double" w:sz="4" w:space="0" w:color="auto"/>
            </w:tcBorders>
          </w:tcPr>
          <w:p w14:paraId="24B0ADBA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</w:tcPr>
          <w:p w14:paraId="29057364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1288D5B" w14:textId="77777777" w:rsidR="00A71203" w:rsidRPr="00396711" w:rsidRDefault="00A71203" w:rsidP="00A71203">
            <w:pPr>
              <w:tabs>
                <w:tab w:val="center" w:pos="1956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ab/>
              <w:t>EXPIRATION DATE</w:t>
            </w:r>
          </w:p>
        </w:tc>
      </w:tr>
      <w:tr w:rsidR="00A71203" w:rsidRPr="00396711" w14:paraId="6551E48D" w14:textId="77777777" w:rsidTr="00A71203">
        <w:tc>
          <w:tcPr>
            <w:tcW w:w="2961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40CC6BB5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2964" w:type="dxa"/>
            <w:gridSpan w:val="4"/>
            <w:tcBorders>
              <w:bottom w:val="double" w:sz="4" w:space="0" w:color="auto"/>
            </w:tcBorders>
          </w:tcPr>
          <w:p w14:paraId="7D4CCAA7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right"/>
              <w:rPr>
                <w:spacing w:val="-1"/>
                <w:sz w:val="14"/>
              </w:rPr>
            </w:pP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60768F3" w14:textId="77777777" w:rsidR="00A71203" w:rsidRPr="00396711" w:rsidRDefault="00A71203" w:rsidP="00A71203">
            <w:pPr>
              <w:tabs>
                <w:tab w:val="left" w:pos="-3660"/>
                <w:tab w:val="left" w:pos="-3084"/>
                <w:tab w:val="left" w:pos="-2508"/>
                <w:tab w:val="left" w:pos="-1932"/>
                <w:tab w:val="left" w:pos="-1356"/>
                <w:tab w:val="left" w:pos="-780"/>
                <w:tab w:val="left" w:pos="-204"/>
                <w:tab w:val="left" w:pos="372"/>
                <w:tab w:val="left" w:pos="948"/>
                <w:tab w:val="left" w:pos="1524"/>
                <w:tab w:val="left" w:pos="2100"/>
                <w:tab w:val="left" w:pos="2676"/>
                <w:tab w:val="left" w:pos="3252"/>
                <w:tab w:val="left" w:pos="3828"/>
                <w:tab w:val="left" w:pos="4404"/>
                <w:tab w:val="left" w:pos="4980"/>
                <w:tab w:val="left" w:pos="5556"/>
                <w:tab w:val="left" w:pos="6132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</w:tr>
      <w:tr w:rsidR="00A71203" w:rsidRPr="00396711" w14:paraId="01937D21" w14:textId="77777777" w:rsidTr="00A71203">
        <w:tc>
          <w:tcPr>
            <w:tcW w:w="5037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11B9F0DC" w14:textId="77777777" w:rsidR="00A71203" w:rsidRPr="00396711" w:rsidRDefault="00A71203" w:rsidP="00A71203">
            <w:pPr>
              <w:tabs>
                <w:tab w:val="right" w:pos="480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APPROVALS</w:t>
            </w:r>
            <w:r w:rsidRPr="00396711">
              <w:rPr>
                <w:spacing w:val="-1"/>
                <w:sz w:val="14"/>
              </w:rPr>
              <w:tab/>
              <w:t>DATES</w:t>
            </w:r>
          </w:p>
        </w:tc>
        <w:tc>
          <w:tcPr>
            <w:tcW w:w="5313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59D029" w14:textId="77777777" w:rsidR="00A71203" w:rsidRPr="00396711" w:rsidRDefault="00A71203" w:rsidP="00A71203">
            <w:pPr>
              <w:tabs>
                <w:tab w:val="right" w:pos="4781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TERMINATION</w:t>
            </w:r>
            <w:r w:rsidRPr="00396711">
              <w:rPr>
                <w:spacing w:val="-1"/>
                <w:sz w:val="14"/>
              </w:rPr>
              <w:tab/>
              <w:t>DATES</w:t>
            </w:r>
          </w:p>
        </w:tc>
      </w:tr>
      <w:tr w:rsidR="00A71203" w:rsidRPr="00396711" w14:paraId="13785120" w14:textId="77777777" w:rsidTr="00A71203">
        <w:tc>
          <w:tcPr>
            <w:tcW w:w="5037" w:type="dxa"/>
            <w:gridSpan w:val="4"/>
            <w:tcBorders>
              <w:top w:val="single" w:sz="6" w:space="0" w:color="auto"/>
              <w:left w:val="double" w:sz="4" w:space="0" w:color="auto"/>
            </w:tcBorders>
          </w:tcPr>
          <w:p w14:paraId="1234125D" w14:textId="77777777" w:rsidR="00A71203" w:rsidRPr="00396711" w:rsidRDefault="007D766D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spacing w:val="-1"/>
                <w:sz w:val="14"/>
              </w:rPr>
              <w:t>HSSE</w:t>
            </w:r>
            <w:r w:rsidR="00A71203" w:rsidRPr="00396711">
              <w:rPr>
                <w:spacing w:val="-1"/>
                <w:sz w:val="14"/>
              </w:rPr>
              <w:t xml:space="preserve"> Representative</w:t>
            </w:r>
          </w:p>
        </w:tc>
        <w:tc>
          <w:tcPr>
            <w:tcW w:w="5313" w:type="dxa"/>
            <w:gridSpan w:val="7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2B1362D" w14:textId="77777777" w:rsidR="00A71203" w:rsidRPr="00396711" w:rsidRDefault="007D766D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>
              <w:rPr>
                <w:spacing w:val="-1"/>
                <w:sz w:val="14"/>
              </w:rPr>
              <w:t>HSSE</w:t>
            </w:r>
            <w:r w:rsidR="00A71203" w:rsidRPr="00396711">
              <w:rPr>
                <w:spacing w:val="-1"/>
                <w:sz w:val="14"/>
              </w:rPr>
              <w:t xml:space="preserve"> Representative</w:t>
            </w:r>
          </w:p>
        </w:tc>
      </w:tr>
      <w:tr w:rsidR="00A71203" w:rsidRPr="00396711" w14:paraId="12800A45" w14:textId="77777777" w:rsidTr="00A71203">
        <w:tc>
          <w:tcPr>
            <w:tcW w:w="5037" w:type="dxa"/>
            <w:gridSpan w:val="4"/>
            <w:tcBorders>
              <w:top w:val="single" w:sz="6" w:space="0" w:color="auto"/>
              <w:left w:val="double" w:sz="4" w:space="0" w:color="auto"/>
            </w:tcBorders>
          </w:tcPr>
          <w:p w14:paraId="09CD02BC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CONSTRUCTION SITE MANAGER </w:t>
            </w:r>
          </w:p>
        </w:tc>
        <w:tc>
          <w:tcPr>
            <w:tcW w:w="5313" w:type="dxa"/>
            <w:gridSpan w:val="7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8EE8C10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 xml:space="preserve">CONSTRUCTION SITE MANAGER </w:t>
            </w:r>
          </w:p>
        </w:tc>
      </w:tr>
      <w:tr w:rsidR="00A71203" w:rsidRPr="00396711" w14:paraId="69C48ED1" w14:textId="77777777" w:rsidTr="00A71203">
        <w:tc>
          <w:tcPr>
            <w:tcW w:w="5037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5516C558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</w:p>
        </w:tc>
        <w:tc>
          <w:tcPr>
            <w:tcW w:w="5313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59D975C" w14:textId="77777777" w:rsidR="00A71203" w:rsidRPr="00396711" w:rsidRDefault="00A71203" w:rsidP="00A71203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  <w:tab w:val="left" w:pos="3336"/>
                <w:tab w:val="left" w:pos="3912"/>
                <w:tab w:val="left" w:pos="4488"/>
                <w:tab w:val="left" w:pos="5064"/>
                <w:tab w:val="left" w:pos="5640"/>
              </w:tabs>
              <w:spacing w:before="90" w:after="54" w:line="140" w:lineRule="exact"/>
              <w:jc w:val="left"/>
              <w:rPr>
                <w:spacing w:val="-1"/>
                <w:sz w:val="14"/>
              </w:rPr>
            </w:pPr>
            <w:r w:rsidRPr="00396711">
              <w:rPr>
                <w:spacing w:val="-1"/>
                <w:sz w:val="14"/>
              </w:rPr>
              <w:t>REASON</w:t>
            </w:r>
          </w:p>
        </w:tc>
      </w:tr>
    </w:tbl>
    <w:p w14:paraId="34A7E56F" w14:textId="77777777" w:rsidR="00A71203" w:rsidRDefault="00A71203" w:rsidP="00A71203"/>
    <w:p w14:paraId="28199051" w14:textId="77777777" w:rsidR="00A71203" w:rsidRDefault="00A71203" w:rsidP="00A71203"/>
    <w:p w14:paraId="77C247B8" w14:textId="77777777" w:rsidR="00A71203" w:rsidRDefault="00A71203" w:rsidP="0069222A">
      <w:bookmarkStart w:id="2" w:name="_GoBack"/>
      <w:bookmarkEnd w:id="2"/>
    </w:p>
    <w:sectPr w:rsidR="00A71203" w:rsidSect="008047A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686BE" w14:textId="77777777" w:rsidR="00631C2C" w:rsidRDefault="00631C2C">
      <w:r>
        <w:separator/>
      </w:r>
    </w:p>
    <w:p w14:paraId="0C1BCD2A" w14:textId="77777777" w:rsidR="00631C2C" w:rsidRDefault="00631C2C"/>
  </w:endnote>
  <w:endnote w:type="continuationSeparator" w:id="0">
    <w:p w14:paraId="408DFAD6" w14:textId="77777777" w:rsidR="00631C2C" w:rsidRDefault="00631C2C">
      <w:r>
        <w:continuationSeparator/>
      </w:r>
    </w:p>
    <w:p w14:paraId="21DCBC03" w14:textId="77777777" w:rsidR="00631C2C" w:rsidRDefault="00631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D2EC0" w14:textId="77777777" w:rsidR="00A71203" w:rsidRPr="0096398D" w:rsidRDefault="00A71203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A71203" w14:paraId="2E26858B" w14:textId="77777777" w:rsidTr="00D25362">
      <w:trPr>
        <w:jc w:val="center"/>
      </w:trPr>
      <w:tc>
        <w:tcPr>
          <w:tcW w:w="3115" w:type="dxa"/>
        </w:tcPr>
        <w:p w14:paraId="3D173A3E" w14:textId="77777777" w:rsidR="00A71203" w:rsidRDefault="00631C2C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211700850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9222A">
                <w:rPr>
                  <w:sz w:val="16"/>
                  <w:szCs w:val="16"/>
                  <w:lang w:val="en-AU"/>
                </w:rPr>
                <w:t>EPM-KSS-TP-000020</w:t>
              </w:r>
            </w:sdtContent>
          </w:sdt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177134905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2F62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3F2222BB" w14:textId="77777777" w:rsidR="00A71203" w:rsidRDefault="00A71203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21272009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B9B4158" w14:textId="791BCEB0" w:rsidR="00A71203" w:rsidRDefault="00A71203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A2B4C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A2B4C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A71203" w14:paraId="58A5B0F2" w14:textId="77777777" w:rsidTr="00D25362">
      <w:trPr>
        <w:jc w:val="center"/>
      </w:trPr>
      <w:tc>
        <w:tcPr>
          <w:tcW w:w="9345" w:type="dxa"/>
          <w:gridSpan w:val="3"/>
        </w:tcPr>
        <w:p w14:paraId="16DDDE4B" w14:textId="77777777" w:rsidR="00A71203" w:rsidRPr="00583BAF" w:rsidRDefault="00A71203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A71203" w14:paraId="57FA5C2E" w14:textId="77777777" w:rsidTr="00D25362">
      <w:trPr>
        <w:trHeight w:val="258"/>
        <w:jc w:val="center"/>
      </w:trPr>
      <w:tc>
        <w:tcPr>
          <w:tcW w:w="9345" w:type="dxa"/>
          <w:gridSpan w:val="3"/>
        </w:tcPr>
        <w:p w14:paraId="67821B9D" w14:textId="77777777" w:rsidR="00A71203" w:rsidRDefault="00A71203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056A3EDD" w14:textId="77777777" w:rsidR="00A71203" w:rsidRPr="00971B7A" w:rsidRDefault="00A71203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r w:rsidRPr="00971B7A">
            <w:rPr>
              <w:rFonts w:cs="Arial"/>
              <w:sz w:val="12"/>
              <w:szCs w:val="12"/>
              <w:lang w:val="en-GB"/>
            </w:rPr>
            <w:t>.</w:t>
          </w:r>
        </w:p>
      </w:tc>
    </w:tr>
  </w:tbl>
  <w:p w14:paraId="3AAF3DE2" w14:textId="77777777" w:rsidR="00A71203" w:rsidRPr="00583BAF" w:rsidRDefault="00A71203" w:rsidP="00583BAF">
    <w:pPr>
      <w:pStyle w:val="Footer"/>
      <w:rPr>
        <w:sz w:val="4"/>
        <w:szCs w:val="4"/>
      </w:rPr>
    </w:pPr>
  </w:p>
  <w:p w14:paraId="6FE5D387" w14:textId="77777777" w:rsidR="00A71203" w:rsidRPr="00583BAF" w:rsidRDefault="00A71203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C8F9F" w14:textId="4E30607D" w:rsidR="00AB7DCE" w:rsidRPr="00942531" w:rsidRDefault="00AB7DCE" w:rsidP="00AA2B4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6C0149" wp14:editId="247A221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C3825F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9DC4455CCFE147758FC1A26225B7E0A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EPM-KSS-TP-000020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95CB1A18502F4B2BBF625651E941413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AA2B4C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AA2B4C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AA2B4C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</w:p>
  <w:p w14:paraId="5D9EC9E2" w14:textId="77777777" w:rsidR="00AB7DCE" w:rsidRPr="00942531" w:rsidRDefault="00AB7DCE" w:rsidP="00AB7DCE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FB3DE83" w14:textId="77777777" w:rsidR="00AB7DCE" w:rsidRPr="00942531" w:rsidRDefault="00AB7DCE" w:rsidP="00AB7DCE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6E09060F" w14:textId="77777777" w:rsidR="00A71203" w:rsidRPr="00583BAF" w:rsidRDefault="00A71203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14A8D" w14:textId="77777777" w:rsidR="00631C2C" w:rsidRDefault="00631C2C">
      <w:r>
        <w:separator/>
      </w:r>
    </w:p>
    <w:p w14:paraId="00F5F112" w14:textId="77777777" w:rsidR="00631C2C" w:rsidRDefault="00631C2C"/>
  </w:footnote>
  <w:footnote w:type="continuationSeparator" w:id="0">
    <w:p w14:paraId="5D7A1EFC" w14:textId="77777777" w:rsidR="00631C2C" w:rsidRDefault="00631C2C">
      <w:r>
        <w:continuationSeparator/>
      </w:r>
    </w:p>
    <w:p w14:paraId="3103925F" w14:textId="77777777" w:rsidR="00631C2C" w:rsidRDefault="00631C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1CF1" w14:textId="77777777" w:rsidR="00A71203" w:rsidRDefault="00A71203">
    <w:pPr>
      <w:pStyle w:val="Header"/>
    </w:pPr>
  </w:p>
  <w:p w14:paraId="5BB94FD2" w14:textId="77777777" w:rsidR="00A71203" w:rsidRDefault="00A712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943"/>
    </w:tblGrid>
    <w:tr w:rsidR="00A71203" w14:paraId="58D010E5" w14:textId="77777777" w:rsidTr="00D25362">
      <w:trPr>
        <w:trHeight w:val="420"/>
        <w:jc w:val="center"/>
      </w:trPr>
      <w:tc>
        <w:tcPr>
          <w:tcW w:w="1555" w:type="dxa"/>
        </w:tcPr>
        <w:p w14:paraId="5609738D" w14:textId="77777777" w:rsidR="00A71203" w:rsidRDefault="00A71203" w:rsidP="00AC1B11">
          <w:pPr>
            <w:pStyle w:val="HeadingCenter"/>
            <w:jc w:val="both"/>
          </w:pPr>
        </w:p>
      </w:tc>
      <w:tc>
        <w:tcPr>
          <w:tcW w:w="7943" w:type="dxa"/>
          <w:vAlign w:val="center"/>
        </w:tcPr>
        <w:p w14:paraId="43A2D4F2" w14:textId="77777777" w:rsidR="00A71203" w:rsidRPr="006A25F8" w:rsidRDefault="00A71203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4124F7E2" w14:textId="77777777" w:rsidR="00A71203" w:rsidRPr="00AC1B11" w:rsidRDefault="006E0DEE" w:rsidP="006F13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A05EA5" wp14:editId="4D5BB06A">
          <wp:simplePos x="0" y="0"/>
          <wp:positionH relativeFrom="column">
            <wp:posOffset>-738505</wp:posOffset>
          </wp:positionH>
          <wp:positionV relativeFrom="paragraph">
            <wp:posOffset>-493395</wp:posOffset>
          </wp:positionV>
          <wp:extent cx="1811020" cy="5149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A71203" w14:paraId="72F1BD4A" w14:textId="77777777" w:rsidTr="004730C7">
      <w:trPr>
        <w:trHeight w:val="420"/>
      </w:trPr>
      <w:tc>
        <w:tcPr>
          <w:tcW w:w="2273" w:type="dxa"/>
        </w:tcPr>
        <w:p w14:paraId="55F70CBE" w14:textId="05DF99B8" w:rsidR="00A71203" w:rsidRDefault="00A71203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14:paraId="01B0B3E3" w14:textId="77777777" w:rsidR="00A71203" w:rsidRPr="006A25F8" w:rsidRDefault="00A71203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3EF7B812" w14:textId="6E18DF4A" w:rsidR="00A71203" w:rsidRDefault="00AB7DCE">
    <w:pPr>
      <w:pStyle w:val="Header"/>
    </w:pPr>
    <w:r w:rsidRPr="009A054C">
      <w:rPr>
        <w:b/>
        <w:noProof/>
      </w:rPr>
      <w:drawing>
        <wp:anchor distT="0" distB="0" distL="114300" distR="114300" simplePos="0" relativeHeight="251662336" behindDoc="0" locked="0" layoutInCell="1" allowOverlap="1" wp14:anchorId="6918AA22" wp14:editId="0C8F5E4D">
          <wp:simplePos x="0" y="0"/>
          <wp:positionH relativeFrom="column">
            <wp:posOffset>-849298</wp:posOffset>
          </wp:positionH>
          <wp:positionV relativeFrom="paragraph">
            <wp:posOffset>-554466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6CE6D8B"/>
    <w:multiLevelType w:val="hybridMultilevel"/>
    <w:tmpl w:val="873E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EB6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57F0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02F"/>
    <w:rsid w:val="00484828"/>
    <w:rsid w:val="004854D3"/>
    <w:rsid w:val="004870F6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AFA"/>
    <w:rsid w:val="004B1312"/>
    <w:rsid w:val="004B1905"/>
    <w:rsid w:val="004B2097"/>
    <w:rsid w:val="004B2CA4"/>
    <w:rsid w:val="004B34F6"/>
    <w:rsid w:val="004B361B"/>
    <w:rsid w:val="004B3D5B"/>
    <w:rsid w:val="004B3DC7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A94"/>
    <w:rsid w:val="004E72AC"/>
    <w:rsid w:val="004E7519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48E9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CB9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2C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6D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658E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22A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0DEE"/>
    <w:rsid w:val="006E2C79"/>
    <w:rsid w:val="006E3698"/>
    <w:rsid w:val="006E4837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9B7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D766D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47AD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5C8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203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B4C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B7DCE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2F6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323"/>
    <w:rsid w:val="00D8484A"/>
    <w:rsid w:val="00D84925"/>
    <w:rsid w:val="00D84E37"/>
    <w:rsid w:val="00D85DAB"/>
    <w:rsid w:val="00D86503"/>
    <w:rsid w:val="00D8654A"/>
    <w:rsid w:val="00D87023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044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6D49EE"/>
  <w15:docId w15:val="{54E5371E-7F4E-4D11-9E5B-4658FF78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Documents%20Template%20-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C4455CCFE147758FC1A26225B7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F434-9949-4A7D-822F-BD2FD65E9D89}"/>
      </w:docPartPr>
      <w:docPartBody>
        <w:p w:rsidR="000F75D0" w:rsidRDefault="00277474" w:rsidP="00277474">
          <w:pPr>
            <w:pStyle w:val="9DC4455CCFE147758FC1A26225B7E0A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5CB1A18502F4B2BBF625651E941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626E-DC23-406A-9638-28F3C5936B05}"/>
      </w:docPartPr>
      <w:docPartBody>
        <w:p w:rsidR="000F75D0" w:rsidRDefault="00277474" w:rsidP="00277474">
          <w:pPr>
            <w:pStyle w:val="95CB1A18502F4B2BBF625651E941413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74"/>
    <w:rsid w:val="000F75D0"/>
    <w:rsid w:val="00253380"/>
    <w:rsid w:val="00277474"/>
    <w:rsid w:val="0033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474"/>
    <w:rPr>
      <w:color w:val="808080"/>
    </w:rPr>
  </w:style>
  <w:style w:type="paragraph" w:customStyle="1" w:styleId="9DC4455CCFE147758FC1A26225B7E0A3">
    <w:name w:val="9DC4455CCFE147758FC1A26225B7E0A3"/>
    <w:rsid w:val="00277474"/>
  </w:style>
  <w:style w:type="paragraph" w:customStyle="1" w:styleId="95CB1A18502F4B2BBF625651E9414139">
    <w:name w:val="95CB1A18502F4B2BBF625651E9414139"/>
    <w:rsid w:val="00277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D85B-EEA1-42C2-9158-DAB84021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E9AA8-89B9-473C-A912-7758305C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New.dotx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Hazardous Work Permit Procedure</vt:lpstr>
    </vt:vector>
  </TitlesOfParts>
  <Company>Bechtel/EDS</Company>
  <LinksUpToDate>false</LinksUpToDate>
  <CharactersWithSpaces>1559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Hazardous Work Permit Procedure</dc:title>
  <dc:subject>EPM-KSS-TP-000020</dc:subject>
  <dc:creator>Joel Reyes</dc:creator>
  <cp:keywords>ᅟ</cp:keywords>
  <cp:lastModifiedBy>الاء الزهراني Alaa Alzahrani</cp:lastModifiedBy>
  <cp:revision>7</cp:revision>
  <cp:lastPrinted>2017-10-15T07:34:00Z</cp:lastPrinted>
  <dcterms:created xsi:type="dcterms:W3CDTF">2017-10-18T13:27:00Z</dcterms:created>
  <dcterms:modified xsi:type="dcterms:W3CDTF">2022-04-12T09:26:00Z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